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832" w:rsidRPr="00A83920" w:rsidRDefault="002C354E" w:rsidP="00DB4832">
      <w:pPr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-1616710</wp:posOffset>
            </wp:positionH>
            <wp:positionV relativeFrom="paragraph">
              <wp:posOffset>1905</wp:posOffset>
            </wp:positionV>
            <wp:extent cx="1162050" cy="1066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444" w:rsidRPr="00A83920" w:rsidRDefault="00592444" w:rsidP="00AF2D49">
      <w:pPr>
        <w:rPr>
          <w:rFonts w:ascii="Times New Roman" w:hAnsi="Times New Roman" w:cs="Times New Roman"/>
          <w:lang w:val="fr-FR"/>
        </w:rPr>
      </w:pPr>
    </w:p>
    <w:p w:rsidR="00592444" w:rsidRPr="00A83920" w:rsidRDefault="00592444" w:rsidP="00592444">
      <w:pPr>
        <w:spacing w:line="360" w:lineRule="auto"/>
        <w:ind w:left="2552"/>
        <w:contextualSpacing/>
        <w:rPr>
          <w:rFonts w:ascii="Times New Roman" w:hAnsi="Times New Roman" w:cs="Times New Roman"/>
          <w:lang w:val="fr-FR"/>
        </w:rPr>
      </w:pPr>
    </w:p>
    <w:p w:rsidR="00154D00" w:rsidRPr="00A83920" w:rsidRDefault="007B1986" w:rsidP="0002026B">
      <w:pPr>
        <w:spacing w:line="360" w:lineRule="auto"/>
        <w:ind w:left="3686"/>
        <w:contextualSpacing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 xml:space="preserve"> </w:t>
      </w:r>
    </w:p>
    <w:p w:rsidR="007B1986" w:rsidRPr="00A83920" w:rsidRDefault="007B1986" w:rsidP="00A8146A">
      <w:pPr>
        <w:ind w:left="3686"/>
        <w:rPr>
          <w:rFonts w:ascii="Times New Roman" w:hAnsi="Times New Roman" w:cs="Times New Roman"/>
          <w:lang w:val="fr-FR"/>
        </w:rPr>
      </w:pPr>
    </w:p>
    <w:p w:rsidR="007B1986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2410"/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A83920">
        <w:rPr>
          <w:rFonts w:ascii="Times New Roman" w:hAnsi="Times New Roman" w:cs="Times New Roman"/>
          <w:sz w:val="40"/>
          <w:szCs w:val="40"/>
          <w:lang w:val="fr-FR"/>
        </w:rPr>
        <w:t xml:space="preserve">BULLETIN </w:t>
      </w:r>
      <w:r w:rsidR="00344EC0">
        <w:rPr>
          <w:rFonts w:ascii="Times New Roman" w:hAnsi="Times New Roman" w:cs="Times New Roman"/>
          <w:sz w:val="40"/>
          <w:szCs w:val="40"/>
          <w:lang w:val="fr-FR"/>
        </w:rPr>
        <w:t>DE DON</w:t>
      </w:r>
    </w:p>
    <w:p w:rsidR="007B1986" w:rsidRDefault="007B1986" w:rsidP="00826803">
      <w:pPr>
        <w:ind w:left="-2552"/>
        <w:rPr>
          <w:rFonts w:ascii="Times New Roman" w:hAnsi="Times New Roman" w:cs="Times New Roman"/>
          <w:lang w:val="fr-FR"/>
        </w:rPr>
      </w:pPr>
    </w:p>
    <w:p w:rsidR="00344EC0" w:rsidRPr="00A83920" w:rsidRDefault="00344EC0" w:rsidP="00826803">
      <w:pPr>
        <w:ind w:left="-2552"/>
        <w:rPr>
          <w:rFonts w:ascii="Times New Roman" w:hAnsi="Times New Roman" w:cs="Times New Roman"/>
          <w:lang w:val="fr-FR"/>
        </w:rPr>
      </w:pPr>
    </w:p>
    <w:p w:rsidR="007B1986" w:rsidRPr="00A83920" w:rsidRDefault="00826803" w:rsidP="00105BD2">
      <w:pP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Nom et Prénom</w:t>
      </w:r>
      <w:r w:rsidR="008B6422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</w:t>
      </w: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sz w:val="16"/>
          <w:szCs w:val="16"/>
          <w:lang w:val="fr-FR"/>
        </w:rPr>
      </w:pP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Adresse</w:t>
      </w:r>
      <w:r w:rsidR="00105BD2" w:rsidRPr="00A83920">
        <w:rPr>
          <w:rFonts w:ascii="Times New Roman" w:hAnsi="Times New Roman" w:cs="Times New Roman"/>
          <w:lang w:val="fr-FR"/>
        </w:rPr>
        <w:tab/>
      </w:r>
      <w:r w:rsidR="0001606C">
        <w:rPr>
          <w:rFonts w:ascii="Times New Roman" w:hAnsi="Times New Roman" w:cs="Times New Roman"/>
          <w:lang w:val="fr-FR"/>
        </w:rPr>
        <w:tab/>
      </w:r>
      <w:r w:rsidR="0001606C">
        <w:rPr>
          <w:rFonts w:ascii="Times New Roman" w:hAnsi="Times New Roman" w:cs="Times New Roman"/>
          <w:lang w:val="fr-FR"/>
        </w:rPr>
        <w:tab/>
      </w:r>
      <w:r w:rsidR="0001606C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ab/>
        <w:t>:</w:t>
      </w:r>
      <w:r w:rsidR="0001606C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>……………………………………………………………………….</w:t>
      </w: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sz w:val="16"/>
          <w:szCs w:val="16"/>
          <w:lang w:val="fr-FR"/>
        </w:rPr>
      </w:pP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Code postal/ Ville</w:t>
      </w:r>
      <w:r w:rsidR="008B6422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>……………………………………………………………………….</w:t>
      </w: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sz w:val="16"/>
          <w:szCs w:val="16"/>
          <w:lang w:val="fr-FR"/>
        </w:rPr>
      </w:pP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Téléphone</w:t>
      </w:r>
      <w:r w:rsidR="008B6422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……………………………………………………………………….</w:t>
      </w: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sz w:val="16"/>
          <w:szCs w:val="16"/>
          <w:lang w:val="fr-FR"/>
        </w:rPr>
      </w:pP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E-mail</w:t>
      </w:r>
      <w:r w:rsidR="00105BD2" w:rsidRPr="00A83920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ab/>
        <w:t xml:space="preserve">: </w:t>
      </w:r>
      <w:r w:rsidR="0001606C">
        <w:rPr>
          <w:rFonts w:ascii="Times New Roman" w:hAnsi="Times New Roman" w:cs="Times New Roman"/>
          <w:lang w:val="fr-FR"/>
        </w:rPr>
        <w:tab/>
      </w:r>
      <w:r w:rsidR="00105BD2" w:rsidRPr="00A83920">
        <w:rPr>
          <w:rFonts w:ascii="Times New Roman" w:hAnsi="Times New Roman" w:cs="Times New Roman"/>
          <w:lang w:val="fr-FR"/>
        </w:rPr>
        <w:t>……………………………………………………………………….</w:t>
      </w: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sz w:val="16"/>
          <w:szCs w:val="16"/>
          <w:lang w:val="fr-FR"/>
        </w:rPr>
      </w:pPr>
    </w:p>
    <w:p w:rsidR="00826803" w:rsidRPr="00A83920" w:rsidRDefault="00826803" w:rsidP="00826803">
      <w:pPr>
        <w:ind w:left="-2552"/>
        <w:rPr>
          <w:rFonts w:ascii="Times New Roman" w:hAnsi="Times New Roman" w:cs="Times New Roman"/>
          <w:lang w:val="fr-FR"/>
        </w:rPr>
      </w:pPr>
    </w:p>
    <w:p w:rsidR="00153A57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Je soussigné (é)</w:t>
      </w:r>
    </w:p>
    <w:p w:rsidR="00826803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826803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826803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 xml:space="preserve">Verse ce jour la somme de </w:t>
      </w:r>
      <w:r w:rsidR="00344EC0">
        <w:rPr>
          <w:rFonts w:ascii="Times New Roman" w:hAnsi="Times New Roman" w:cs="Times New Roman"/>
          <w:lang w:val="fr-FR"/>
        </w:rPr>
        <w:t>…………….</w:t>
      </w:r>
      <w:r w:rsidRPr="00A83920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A83920">
        <w:rPr>
          <w:rFonts w:ascii="Times New Roman" w:hAnsi="Times New Roman" w:cs="Times New Roman"/>
          <w:lang w:val="fr-FR"/>
        </w:rPr>
        <w:t>euros</w:t>
      </w:r>
      <w:proofErr w:type="gramEnd"/>
      <w:r w:rsidRPr="00A83920">
        <w:rPr>
          <w:rFonts w:ascii="Times New Roman" w:hAnsi="Times New Roman" w:cs="Times New Roman"/>
          <w:lang w:val="fr-FR"/>
        </w:rPr>
        <w:t xml:space="preserve"> correspondant </w:t>
      </w:r>
      <w:r w:rsidR="00344EC0">
        <w:rPr>
          <w:rFonts w:ascii="Times New Roman" w:hAnsi="Times New Roman" w:cs="Times New Roman"/>
          <w:lang w:val="fr-FR"/>
        </w:rPr>
        <w:t>à un don</w:t>
      </w:r>
    </w:p>
    <w:p w:rsidR="00826803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826803" w:rsidRPr="00A83920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826803" w:rsidRDefault="00826803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>Chèque à l’ordre de l’AIPAHM</w:t>
      </w:r>
      <w:r w:rsidR="00344EC0">
        <w:rPr>
          <w:rFonts w:ascii="Times New Roman" w:hAnsi="Times New Roman" w:cs="Times New Roman"/>
          <w:lang w:val="fr-FR"/>
        </w:rPr>
        <w:t xml:space="preserve"> ou </w:t>
      </w:r>
      <w:r w:rsidR="00344EC0" w:rsidRPr="00F03965">
        <w:rPr>
          <w:rFonts w:ascii="Times New Roman" w:hAnsi="Times New Roman" w:cs="Times New Roman"/>
          <w:lang w:val="fr-FR"/>
        </w:rPr>
        <w:t>par virement bancaire </w:t>
      </w:r>
      <w:r w:rsidR="00F03965">
        <w:rPr>
          <w:rFonts w:ascii="Times New Roman" w:hAnsi="Times New Roman" w:cs="Times New Roman"/>
          <w:lang w:val="fr-FR"/>
        </w:rPr>
        <w:t>sur le compte CAISSE D’EPARGNE</w:t>
      </w:r>
    </w:p>
    <w:p w:rsidR="00717DAE" w:rsidRPr="00CD6B85" w:rsidRDefault="00717DAE" w:rsidP="00717DAE">
      <w:pPr>
        <w:pBdr>
          <w:top w:val="single" w:sz="12" w:space="1" w:color="0070C0"/>
          <w:left w:val="single" w:sz="12" w:space="31" w:color="0070C0"/>
          <w:bottom w:val="single" w:sz="12" w:space="1" w:color="0070C0"/>
          <w:right w:val="single" w:sz="12" w:space="4" w:color="0070C0"/>
        </w:pBdr>
        <w:ind w:left="-1985" w:firstLine="142"/>
        <w:rPr>
          <w:rFonts w:ascii="Times New Roman" w:hAnsi="Times New Roman" w:cs="Times New Roman"/>
          <w:color w:val="FF0000"/>
        </w:rPr>
      </w:pPr>
      <w:r>
        <w:rPr>
          <w:noProof/>
          <w:lang w:val="fr-FR" w:eastAsia="fr-FR"/>
        </w:rPr>
        <w:drawing>
          <wp:inline distT="0" distB="0" distL="0" distR="0" wp14:anchorId="2F16F06C" wp14:editId="1E122BBD">
            <wp:extent cx="5951689" cy="476863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1508" cy="51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EC0" w:rsidRDefault="00344EC0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344EC0" w:rsidRDefault="00344EC0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344EC0" w:rsidRDefault="00344EC0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344EC0" w:rsidRPr="00A83920" w:rsidRDefault="00344EC0" w:rsidP="0082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552"/>
        <w:rPr>
          <w:rFonts w:ascii="Times New Roman" w:hAnsi="Times New Roman" w:cs="Times New Roman"/>
          <w:lang w:val="fr-FR"/>
        </w:rPr>
      </w:pPr>
    </w:p>
    <w:p w:rsidR="007B1986" w:rsidRPr="00A83920" w:rsidRDefault="007B1986" w:rsidP="00826803">
      <w:pPr>
        <w:ind w:left="-2552"/>
        <w:rPr>
          <w:rFonts w:ascii="Times New Roman" w:hAnsi="Times New Roman" w:cs="Times New Roman"/>
          <w:sz w:val="4"/>
          <w:szCs w:val="4"/>
          <w:lang w:val="fr-FR"/>
        </w:rPr>
      </w:pPr>
    </w:p>
    <w:p w:rsidR="00A70F6A" w:rsidRPr="00A83920" w:rsidRDefault="009F2744" w:rsidP="00826803">
      <w:pPr>
        <w:ind w:left="-255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  <w:r w:rsidR="005270FC">
        <w:rPr>
          <w:rFonts w:ascii="Times New Roman" w:hAnsi="Times New Roman" w:cs="Times New Roman"/>
          <w:lang w:val="fr-FR"/>
        </w:rPr>
        <w:tab/>
      </w:r>
    </w:p>
    <w:p w:rsidR="0046746A" w:rsidRPr="00A83920" w:rsidRDefault="005270FC" w:rsidP="00826803">
      <w:pPr>
        <w:ind w:left="-255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9F2744">
        <w:rPr>
          <w:rFonts w:ascii="Times New Roman" w:hAnsi="Times New Roman" w:cs="Times New Roman"/>
          <w:lang w:val="fr-FR"/>
        </w:rPr>
        <w:tab/>
      </w:r>
      <w:r w:rsidR="009F2744">
        <w:rPr>
          <w:rFonts w:ascii="Times New Roman" w:hAnsi="Times New Roman" w:cs="Times New Roman"/>
          <w:lang w:val="fr-FR"/>
        </w:rPr>
        <w:tab/>
      </w:r>
      <w:r w:rsidR="009F2744">
        <w:rPr>
          <w:rFonts w:ascii="Times New Roman" w:hAnsi="Times New Roman" w:cs="Times New Roman"/>
          <w:lang w:val="fr-FR"/>
        </w:rPr>
        <w:tab/>
      </w:r>
      <w:r w:rsidR="00F50D16">
        <w:rPr>
          <w:rFonts w:ascii="Times New Roman" w:hAnsi="Times New Roman" w:cs="Times New Roman"/>
          <w:lang w:val="fr-FR"/>
        </w:rPr>
        <w:t>Date</w:t>
      </w:r>
      <w:r w:rsidR="00F50D16">
        <w:rPr>
          <w:rFonts w:ascii="Times New Roman" w:hAnsi="Times New Roman" w:cs="Times New Roman"/>
          <w:lang w:val="fr-FR"/>
        </w:rPr>
        <w:tab/>
      </w:r>
      <w:r w:rsidR="00F50D16">
        <w:rPr>
          <w:rFonts w:ascii="Times New Roman" w:hAnsi="Times New Roman" w:cs="Times New Roman"/>
          <w:lang w:val="fr-FR"/>
        </w:rPr>
        <w:tab/>
      </w:r>
      <w:r w:rsidR="00F50D16">
        <w:rPr>
          <w:rFonts w:ascii="Times New Roman" w:hAnsi="Times New Roman" w:cs="Times New Roman"/>
          <w:lang w:val="fr-FR"/>
        </w:rPr>
        <w:tab/>
      </w:r>
      <w:r w:rsidR="00F50D16">
        <w:rPr>
          <w:rFonts w:ascii="Times New Roman" w:hAnsi="Times New Roman" w:cs="Times New Roman"/>
          <w:lang w:val="fr-FR"/>
        </w:rPr>
        <w:tab/>
        <w:t>signature</w:t>
      </w:r>
    </w:p>
    <w:p w:rsidR="009F2744" w:rsidRDefault="009F2744" w:rsidP="0046746A">
      <w:pPr>
        <w:ind w:left="-255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</w:p>
    <w:p w:rsidR="009F2744" w:rsidRDefault="009F2744" w:rsidP="0046746A">
      <w:pPr>
        <w:ind w:left="-255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</w:p>
    <w:p w:rsidR="00154D00" w:rsidRPr="00A83920" w:rsidRDefault="0046746A" w:rsidP="0046746A">
      <w:pPr>
        <w:ind w:left="-2552"/>
        <w:rPr>
          <w:rFonts w:ascii="Times New Roman" w:hAnsi="Times New Roman" w:cs="Times New Roman"/>
          <w:lang w:val="fr-FR"/>
        </w:rPr>
      </w:pPr>
      <w:r w:rsidRPr="00A83920">
        <w:rPr>
          <w:rFonts w:ascii="Times New Roman" w:hAnsi="Times New Roman" w:cs="Times New Roman"/>
          <w:lang w:val="fr-FR"/>
        </w:rPr>
        <w:t xml:space="preserve">Vous recevrez un reçu fiscal qui vous permettra de </w:t>
      </w:r>
      <w:r w:rsidRPr="00A83920">
        <w:rPr>
          <w:rFonts w:ascii="Times New Roman" w:hAnsi="Times New Roman" w:cs="Times New Roman"/>
          <w:b/>
          <w:u w:val="single"/>
          <w:lang w:val="fr-FR"/>
        </w:rPr>
        <w:t>déduire de votre impôt sur le revenu 66% de votre versement</w:t>
      </w:r>
    </w:p>
    <w:sectPr w:rsidR="00154D00" w:rsidRPr="00A83920" w:rsidSect="005270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7" w:right="900" w:bottom="709" w:left="36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F20" w:rsidRDefault="007B6F20" w:rsidP="00B7788F">
      <w:pPr>
        <w:spacing w:line="240" w:lineRule="auto"/>
      </w:pPr>
      <w:r>
        <w:separator/>
      </w:r>
    </w:p>
  </w:endnote>
  <w:endnote w:type="continuationSeparator" w:id="0">
    <w:p w:rsidR="007B6F20" w:rsidRDefault="007B6F20" w:rsidP="00B77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ADB" w:rsidRDefault="00105A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920" w:rsidRPr="00A83920" w:rsidRDefault="00A83920" w:rsidP="00A83920">
    <w:pPr>
      <w:pStyle w:val="Pieddepage"/>
      <w:ind w:left="-1701" w:hanging="567"/>
      <w:jc w:val="center"/>
      <w:rPr>
        <w:rFonts w:ascii="Times New Roman" w:hAnsi="Times New Roman" w:cs="Times New Roman"/>
        <w:noProof/>
        <w:lang w:val="fr-FR" w:eastAsia="fr-FR"/>
      </w:rPr>
    </w:pPr>
    <w:r w:rsidRPr="00A83920">
      <w:rPr>
        <w:rFonts w:ascii="Times New Roman" w:hAnsi="Times New Roman" w:cs="Times New Roman"/>
        <w:noProof/>
        <w:lang w:val="fr-FR" w:eastAsia="fr-FR"/>
      </w:rPr>
      <w:t>Association Illkirchoise des Parents et Amis d’Handicapés Mentaux</w:t>
    </w:r>
  </w:p>
  <w:p w:rsidR="00A83920" w:rsidRPr="00717DAE" w:rsidRDefault="00A83920" w:rsidP="00A83920">
    <w:pPr>
      <w:pStyle w:val="Pieddepage"/>
      <w:ind w:left="-1701" w:hanging="567"/>
      <w:jc w:val="center"/>
      <w:rPr>
        <w:rFonts w:ascii="Times New Roman" w:hAnsi="Times New Roman" w:cs="Times New Roman"/>
        <w:noProof/>
        <w:lang w:val="de-DE" w:eastAsia="fr-FR"/>
      </w:rPr>
    </w:pPr>
    <w:r w:rsidRPr="00717DAE">
      <w:rPr>
        <w:rFonts w:ascii="Times New Roman" w:hAnsi="Times New Roman" w:cs="Times New Roman"/>
        <w:noProof/>
        <w:lang w:val="de-DE" w:eastAsia="fr-FR"/>
      </w:rPr>
      <w:t>30 Route du Neuhof   67400 ILLKIRCH-GRAFFENSTADEN</w:t>
    </w:r>
  </w:p>
  <w:p w:rsidR="00A83920" w:rsidRPr="00717DAE" w:rsidRDefault="00A83920" w:rsidP="00A83920">
    <w:pPr>
      <w:pStyle w:val="Pieddepage"/>
      <w:ind w:left="-1701" w:hanging="567"/>
      <w:jc w:val="center"/>
      <w:rPr>
        <w:rFonts w:ascii="Times New Roman" w:hAnsi="Times New Roman" w:cs="Times New Roman"/>
        <w:lang w:val="de-DE"/>
      </w:rPr>
    </w:pPr>
    <w:r w:rsidRPr="00717DAE">
      <w:rPr>
        <w:rFonts w:ascii="Times New Roman" w:hAnsi="Times New Roman" w:cs="Times New Roman"/>
        <w:noProof/>
        <w:lang w:val="de-DE" w:eastAsia="fr-FR"/>
      </w:rPr>
      <w:t xml:space="preserve">Tél : </w:t>
    </w:r>
    <w:r w:rsidR="00105ADB">
      <w:rPr>
        <w:rFonts w:ascii="Times New Roman" w:hAnsi="Times New Roman" w:cs="Times New Roman"/>
        <w:noProof/>
        <w:lang w:val="de-DE" w:eastAsia="fr-FR"/>
      </w:rPr>
      <w:t xml:space="preserve">03 88 66 89 </w:t>
    </w:r>
    <w:r w:rsidR="00105ADB">
      <w:rPr>
        <w:rFonts w:ascii="Times New Roman" w:hAnsi="Times New Roman" w:cs="Times New Roman"/>
        <w:noProof/>
        <w:lang w:val="de-DE" w:eastAsia="fr-FR"/>
      </w:rPr>
      <w:t>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ADB" w:rsidRDefault="00105A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F20" w:rsidRDefault="007B6F20" w:rsidP="00B7788F">
      <w:pPr>
        <w:spacing w:line="240" w:lineRule="auto"/>
      </w:pPr>
      <w:r>
        <w:separator/>
      </w:r>
    </w:p>
  </w:footnote>
  <w:footnote w:type="continuationSeparator" w:id="0">
    <w:p w:rsidR="007B6F20" w:rsidRDefault="007B6F20" w:rsidP="00B778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ADB" w:rsidRDefault="00105A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ADB" w:rsidRDefault="00105A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ADB" w:rsidRDefault="00105A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811"/>
    <w:multiLevelType w:val="hybridMultilevel"/>
    <w:tmpl w:val="79AAD3B0"/>
    <w:lvl w:ilvl="0" w:tplc="F16ECF0C">
      <w:start w:val="5"/>
      <w:numFmt w:val="bullet"/>
      <w:lvlText w:val=""/>
      <w:lvlJc w:val="left"/>
      <w:pPr>
        <w:ind w:left="-2192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</w:abstractNum>
  <w:num w:numId="1" w16cid:durableId="18745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00"/>
    <w:rsid w:val="0001606C"/>
    <w:rsid w:val="0002026B"/>
    <w:rsid w:val="000205C4"/>
    <w:rsid w:val="000A6633"/>
    <w:rsid w:val="000B42FC"/>
    <w:rsid w:val="00100EB0"/>
    <w:rsid w:val="00105ADB"/>
    <w:rsid w:val="00105BD2"/>
    <w:rsid w:val="00134B67"/>
    <w:rsid w:val="00137F06"/>
    <w:rsid w:val="00153A57"/>
    <w:rsid w:val="00154D00"/>
    <w:rsid w:val="00160AD8"/>
    <w:rsid w:val="001D39D1"/>
    <w:rsid w:val="002062AB"/>
    <w:rsid w:val="00250655"/>
    <w:rsid w:val="002660D2"/>
    <w:rsid w:val="002B1C6F"/>
    <w:rsid w:val="002C354E"/>
    <w:rsid w:val="00344EC0"/>
    <w:rsid w:val="00352A58"/>
    <w:rsid w:val="003B44C9"/>
    <w:rsid w:val="003D5E5D"/>
    <w:rsid w:val="003E409F"/>
    <w:rsid w:val="00414639"/>
    <w:rsid w:val="0046746A"/>
    <w:rsid w:val="004934F0"/>
    <w:rsid w:val="004F7C48"/>
    <w:rsid w:val="005270FC"/>
    <w:rsid w:val="00564197"/>
    <w:rsid w:val="00572DF4"/>
    <w:rsid w:val="00574616"/>
    <w:rsid w:val="00592444"/>
    <w:rsid w:val="005E62DE"/>
    <w:rsid w:val="006048E5"/>
    <w:rsid w:val="00671C2C"/>
    <w:rsid w:val="00685FD4"/>
    <w:rsid w:val="006A0328"/>
    <w:rsid w:val="006A5D10"/>
    <w:rsid w:val="006E6AC3"/>
    <w:rsid w:val="00717DAE"/>
    <w:rsid w:val="00770F55"/>
    <w:rsid w:val="007B1986"/>
    <w:rsid w:val="007B6F20"/>
    <w:rsid w:val="00826803"/>
    <w:rsid w:val="008B6422"/>
    <w:rsid w:val="008D0812"/>
    <w:rsid w:val="009F2744"/>
    <w:rsid w:val="00A43C54"/>
    <w:rsid w:val="00A51D6F"/>
    <w:rsid w:val="00A70F6A"/>
    <w:rsid w:val="00A8146A"/>
    <w:rsid w:val="00A83920"/>
    <w:rsid w:val="00AB0C8F"/>
    <w:rsid w:val="00AC5029"/>
    <w:rsid w:val="00AD7EFD"/>
    <w:rsid w:val="00AF2D49"/>
    <w:rsid w:val="00B41ECD"/>
    <w:rsid w:val="00B52201"/>
    <w:rsid w:val="00B676BE"/>
    <w:rsid w:val="00B7788F"/>
    <w:rsid w:val="00B92B2D"/>
    <w:rsid w:val="00CD2F8B"/>
    <w:rsid w:val="00CF3394"/>
    <w:rsid w:val="00D4633F"/>
    <w:rsid w:val="00DB4832"/>
    <w:rsid w:val="00DC5509"/>
    <w:rsid w:val="00DF69C4"/>
    <w:rsid w:val="00F03965"/>
    <w:rsid w:val="00F50D16"/>
    <w:rsid w:val="00FC237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76FD"/>
  <w15:docId w15:val="{FBFF0DBE-23E5-479E-9F3C-99264374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67"/>
    <w:pPr>
      <w:spacing w:after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uiPriority w:val="5"/>
    <w:semiHidden/>
    <w:unhideWhenUsed/>
    <w:qFormat/>
    <w:rsid w:val="00134B67"/>
    <w:pPr>
      <w:numPr>
        <w:ilvl w:val="1"/>
      </w:numPr>
      <w:spacing w:after="240" w:line="240" w:lineRule="auto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134B67"/>
    <w:rPr>
      <w:rFonts w:eastAsiaTheme="minorEastAsia"/>
      <w:color w:val="000000" w:themeColor="text1" w:themeShade="84"/>
      <w:sz w:val="28"/>
      <w:szCs w:val="28"/>
    </w:rPr>
  </w:style>
  <w:style w:type="table" w:styleId="Grilledutableau">
    <w:name w:val="Table Grid"/>
    <w:basedOn w:val="TableauNormal"/>
    <w:unhideWhenUsed/>
    <w:qFormat/>
    <w:rsid w:val="00134B67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Textedelespacerserv">
    <w:name w:val="Placeholder Text"/>
    <w:basedOn w:val="Policepardfaut"/>
    <w:semiHidden/>
    <w:qFormat/>
    <w:rsid w:val="00134B67"/>
  </w:style>
  <w:style w:type="paragraph" w:styleId="Textedebulles">
    <w:name w:val="Balloon Text"/>
    <w:basedOn w:val="Normal"/>
    <w:link w:val="TextedebullesCar"/>
    <w:uiPriority w:val="99"/>
    <w:semiHidden/>
    <w:unhideWhenUsed/>
    <w:rsid w:val="00134B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B67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134B67"/>
    <w:rPr>
      <w:color w:val="B2B2B2" w:themeColor="accent2"/>
    </w:rPr>
  </w:style>
  <w:style w:type="paragraph" w:styleId="Signature">
    <w:name w:val="Signature"/>
    <w:basedOn w:val="Normal"/>
    <w:link w:val="SignatureCar"/>
    <w:uiPriority w:val="99"/>
    <w:unhideWhenUsed/>
    <w:rsid w:val="00134B67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134B67"/>
    <w:rPr>
      <w:sz w:val="24"/>
      <w:szCs w:val="24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34B67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34B67"/>
    <w:rPr>
      <w:sz w:val="24"/>
      <w:szCs w:val="24"/>
    </w:rPr>
  </w:style>
  <w:style w:type="character" w:styleId="Accentuation">
    <w:name w:val="Emphasis"/>
    <w:basedOn w:val="Policepardfaut"/>
    <w:uiPriority w:val="2"/>
    <w:qFormat/>
    <w:rsid w:val="00134B67"/>
    <w:rPr>
      <w:i/>
      <w:iCs/>
    </w:rPr>
  </w:style>
  <w:style w:type="paragraph" w:customStyle="1" w:styleId="Signature2">
    <w:name w:val="Signature 2"/>
    <w:basedOn w:val="Normal"/>
    <w:qFormat/>
    <w:rsid w:val="00134B67"/>
    <w:pPr>
      <w:spacing w:before="720" w:after="480"/>
    </w:pPr>
    <w:rPr>
      <w:rFonts w:eastAsia="Times New Roman" w:cstheme="minorHAnsi"/>
      <w:sz w:val="22"/>
      <w:szCs w:val="22"/>
    </w:rPr>
  </w:style>
  <w:style w:type="paragraph" w:customStyle="1" w:styleId="Salutation2">
    <w:name w:val="Salutation 2"/>
    <w:basedOn w:val="Normal"/>
    <w:qFormat/>
    <w:rsid w:val="00134B67"/>
    <w:pPr>
      <w:spacing w:before="240" w:after="240"/>
    </w:pPr>
    <w:rPr>
      <w:rFonts w:asciiTheme="majorHAnsi" w:hAnsiTheme="majorHAnsi"/>
    </w:rPr>
  </w:style>
  <w:style w:type="paragraph" w:customStyle="1" w:styleId="CCBCC">
    <w:name w:val="CC/BCC"/>
    <w:basedOn w:val="Normal"/>
    <w:qFormat/>
    <w:rsid w:val="00134B67"/>
    <w:rPr>
      <w:color w:val="8C8C8C" w:themeColor="background1" w:themeShade="8C"/>
    </w:rPr>
  </w:style>
  <w:style w:type="paragraph" w:styleId="En-tte">
    <w:name w:val="header"/>
    <w:basedOn w:val="Normal"/>
    <w:link w:val="En-tteCar"/>
    <w:uiPriority w:val="99"/>
    <w:unhideWhenUsed/>
    <w:rsid w:val="00B7788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88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7788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788F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268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68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68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68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680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2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Letter%20-VBA.dotx" TargetMode="External"/></Relationships>
</file>

<file path=word/theme/theme1.xml><?xml version="1.0" encoding="utf-8"?>
<a:theme xmlns:a="http://schemas.openxmlformats.org/drawingml/2006/main" name="Custom Them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Props>
  <Organization>Association Illkirchoise des Parents et Amis de Handicapés Mentaux</Organization>
  <Fax>    Fax: 03 88 66 89 41</Fax>
  <Phone>Tél.:03 88 66 89 40</Phone>
  <Email>responsable.financier@aipahm.fr</Email>
</CustomProp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384DAD8-D4B9-4AC2-A5F7-0014BB3B9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32E6C-8EB7-4DA9-9D12-558EBCE26A70}">
  <ds:schemaRefs/>
</ds:datastoreItem>
</file>

<file path=customXml/itemProps3.xml><?xml version="1.0" encoding="utf-8"?>
<ds:datastoreItem xmlns:ds="http://schemas.openxmlformats.org/officeDocument/2006/customXml" ds:itemID="{1972FD0A-113E-4306-BC5B-26BA0D682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C:\Users\CS\Documents\Letter -VBA.dotx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(Business design)</vt:lpstr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>V. Bindel de Andrade</dc:creator>
  <cp:lastModifiedBy>Microsoft Office User</cp:lastModifiedBy>
  <cp:revision>2</cp:revision>
  <cp:lastPrinted>2018-02-28T12:17:00Z</cp:lastPrinted>
  <dcterms:created xsi:type="dcterms:W3CDTF">2025-12-03T07:57:00Z</dcterms:created>
  <dcterms:modified xsi:type="dcterms:W3CDTF">2025-12-03T07:57:00Z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TC100670381033</vt:lpwstr>
  </property>
</Properties>
</file>